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text" w:horzAnchor="page" w:tblpX="296" w:tblpY="37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</w:tblGrid>
      <w:tr w:rsidR="003E18F5" w:rsidRPr="00FD14FB">
        <w:trPr>
          <w:trHeight w:hRule="exact" w:val="189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1A4287" w:rsidRPr="00FD14FB" w:rsidRDefault="0055692D" w:rsidP="00227D73">
            <w:pPr>
              <w:pStyle w:val="AveryStyle1"/>
              <w:ind w:left="-142" w:right="143"/>
            </w:pPr>
            <w:r>
              <w:object w:dxaOrig="15300" w:dyaOrig="5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6.75pt;height:95.5pt" o:ole="">
                  <v:imagedata r:id="rId5" o:title=""/>
                </v:shape>
                <o:OLEObject Type="Embed" ProgID="PBrush" ShapeID="_x0000_i1025" DrawAspect="Content" ObjectID="_1448958438" r:id="rId6"/>
              </w:object>
            </w:r>
          </w:p>
        </w:tc>
      </w:tr>
      <w:tr w:rsidR="003E18F5" w:rsidRPr="00FD14FB" w:rsidTr="00227D73">
        <w:trPr>
          <w:trHeight w:hRule="exact" w:val="41"/>
        </w:trPr>
        <w:tc>
          <w:tcPr>
            <w:tcW w:w="5760" w:type="dxa"/>
            <w:tcMar>
              <w:top w:w="0" w:type="dxa"/>
              <w:bottom w:w="0" w:type="dxa"/>
            </w:tcMar>
          </w:tcPr>
          <w:p w:rsidR="003E18F5" w:rsidRPr="00FD14FB" w:rsidRDefault="00DF5A6F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5A64F85A" wp14:editId="6E986E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296" w:tblpY="229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</w:tblGrid>
      <w:tr w:rsidR="003E18F5" w:rsidRPr="00FD14FB">
        <w:trPr>
          <w:trHeight w:hRule="exact" w:val="189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bookmarkStart w:id="0" w:name="Blank_MP1_panel2"/>
          <w:bookmarkEnd w:id="0"/>
          <w:p w:rsidR="003E18F5" w:rsidRPr="00FD14FB" w:rsidRDefault="0055692D" w:rsidP="0055692D">
            <w:pPr>
              <w:pStyle w:val="AveryStyle2"/>
              <w:ind w:left="-142"/>
            </w:pPr>
            <w:r>
              <w:object w:dxaOrig="15300" w:dyaOrig="5100">
                <v:shape id="_x0000_i1026" type="#_x0000_t75" style="width:286.75pt;height:95.5pt" o:ole="">
                  <v:imagedata r:id="rId5" o:title=""/>
                </v:shape>
                <o:OLEObject Type="Embed" ProgID="PBrush" ShapeID="_x0000_i1026" DrawAspect="Content" ObjectID="_1448958439" r:id="rId7"/>
              </w:object>
            </w:r>
          </w:p>
        </w:tc>
      </w:tr>
      <w:tr w:rsidR="003E18F5" w:rsidRPr="00FD14FB">
        <w:trPr>
          <w:trHeight w:hRule="exact" w:val="20"/>
        </w:trPr>
        <w:tc>
          <w:tcPr>
            <w:tcW w:w="576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3E18F5" w:rsidRPr="00FD14FB" w:rsidRDefault="00DF5A6F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0;margin-top:0;width: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IfJa6qlAgAAog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296" w:tblpY="421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</w:tblGrid>
      <w:tr w:rsidR="003E18F5" w:rsidRPr="00FD14FB">
        <w:trPr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bookmarkStart w:id="1" w:name="Blank_MP1_panel3"/>
          <w:bookmarkEnd w:id="1"/>
          <w:p w:rsidR="003E18F5" w:rsidRPr="00FD14FB" w:rsidRDefault="0055692D" w:rsidP="0055692D">
            <w:pPr>
              <w:pStyle w:val="AveryStyle3"/>
              <w:ind w:left="-142"/>
            </w:pPr>
            <w:r>
              <w:object w:dxaOrig="15300" w:dyaOrig="5100">
                <v:shape id="_x0000_i1027" type="#_x0000_t75" style="width:286.75pt;height:95.5pt" o:ole="">
                  <v:imagedata r:id="rId5" o:title=""/>
                </v:shape>
                <o:OLEObject Type="Embed" ProgID="PBrush" ShapeID="_x0000_i1027" DrawAspect="Content" ObjectID="_1448958440" r:id="rId8"/>
              </w:object>
            </w:r>
          </w:p>
        </w:tc>
      </w:tr>
      <w:tr w:rsidR="003E18F5" w:rsidRPr="00FD14FB">
        <w:trPr>
          <w:trHeight w:hRule="exact" w:val="20"/>
        </w:trPr>
        <w:tc>
          <w:tcPr>
            <w:tcW w:w="576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3E18F5" w:rsidRPr="00FD14FB" w:rsidRDefault="00DF5A6F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0;margin-top:0;width: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FiXVA2lAgAAog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296" w:tblpY="757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</w:tblGrid>
      <w:tr w:rsidR="003E18F5" w:rsidRPr="00FD14FB">
        <w:trPr>
          <w:trHeight w:hRule="exact" w:val="189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bookmarkStart w:id="2" w:name="Blank_MP1_panel4"/>
          <w:bookmarkEnd w:id="2"/>
          <w:p w:rsidR="003E18F5" w:rsidRPr="00FD14FB" w:rsidRDefault="0055692D" w:rsidP="0055692D">
            <w:pPr>
              <w:pStyle w:val="AveryStyle4"/>
              <w:ind w:left="-142"/>
            </w:pPr>
            <w:r>
              <w:object w:dxaOrig="15300" w:dyaOrig="5100">
                <v:shape id="_x0000_i1028" type="#_x0000_t75" style="width:286.75pt;height:95.5pt" o:ole="">
                  <v:imagedata r:id="rId5" o:title=""/>
                </v:shape>
                <o:OLEObject Type="Embed" ProgID="PBrush" ShapeID="_x0000_i1028" DrawAspect="Content" ObjectID="_1448958441" r:id="rId9"/>
              </w:object>
            </w:r>
          </w:p>
        </w:tc>
      </w:tr>
      <w:tr w:rsidR="003E18F5" w:rsidRPr="00FD14FB">
        <w:trPr>
          <w:trHeight w:hRule="exact" w:val="20"/>
        </w:trPr>
        <w:tc>
          <w:tcPr>
            <w:tcW w:w="576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3E18F5" w:rsidRPr="00FD14FB" w:rsidRDefault="00DF5A6F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0;margin-top:0;width: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296" w:tblpY="949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</w:tblGrid>
      <w:tr w:rsidR="003E18F5" w:rsidRPr="00FD14FB">
        <w:trPr>
          <w:trHeight w:hRule="exact" w:val="189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bookmarkStart w:id="3" w:name="Blank_MP1_panel5"/>
          <w:bookmarkEnd w:id="3"/>
          <w:p w:rsidR="003E18F5" w:rsidRPr="00FD14FB" w:rsidRDefault="0055692D" w:rsidP="0055692D">
            <w:pPr>
              <w:pStyle w:val="AveryStyle5"/>
              <w:ind w:left="-142"/>
            </w:pPr>
            <w:r>
              <w:object w:dxaOrig="15300" w:dyaOrig="5100">
                <v:shape id="_x0000_i1029" type="#_x0000_t75" style="width:286.75pt;height:95.5pt" o:ole="">
                  <v:imagedata r:id="rId5" o:title=""/>
                </v:shape>
                <o:OLEObject Type="Embed" ProgID="PBrush" ShapeID="_x0000_i1029" DrawAspect="Content" ObjectID="_1448958442" r:id="rId10"/>
              </w:object>
            </w:r>
          </w:p>
        </w:tc>
      </w:tr>
      <w:tr w:rsidR="003E18F5" w:rsidRPr="00FD14FB">
        <w:trPr>
          <w:trHeight w:hRule="exact" w:val="20"/>
        </w:trPr>
        <w:tc>
          <w:tcPr>
            <w:tcW w:w="576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3E18F5" w:rsidRPr="00FD14FB" w:rsidRDefault="00DF5A6F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0;margin-top:0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1/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4GuNf6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296" w:tblpY="1141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</w:tblGrid>
      <w:tr w:rsidR="003E18F5" w:rsidRPr="00FD14FB">
        <w:trPr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bookmarkStart w:id="4" w:name="Blank_MP1_panel6"/>
          <w:bookmarkEnd w:id="4"/>
          <w:p w:rsidR="003E18F5" w:rsidRPr="00FD14FB" w:rsidRDefault="0055692D" w:rsidP="0055692D">
            <w:pPr>
              <w:pStyle w:val="AveryStyle6"/>
              <w:ind w:left="-142"/>
            </w:pPr>
            <w:r>
              <w:object w:dxaOrig="15300" w:dyaOrig="5100">
                <v:shape id="_x0000_i1030" type="#_x0000_t75" style="width:286.75pt;height:95.5pt" o:ole="">
                  <v:imagedata r:id="rId5" o:title=""/>
                </v:shape>
                <o:OLEObject Type="Embed" ProgID="PBrush" ShapeID="_x0000_i1030" DrawAspect="Content" ObjectID="_1448958443" r:id="rId11"/>
              </w:object>
            </w:r>
          </w:p>
        </w:tc>
      </w:tr>
      <w:tr w:rsidR="003E18F5" w:rsidRPr="00FD14FB">
        <w:trPr>
          <w:trHeight w:hRule="exact" w:val="20"/>
        </w:trPr>
        <w:tc>
          <w:tcPr>
            <w:tcW w:w="576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3E18F5" w:rsidRPr="00FD14FB" w:rsidRDefault="00DF5A6F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0;margin-top:0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OhB17q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3E18F5" w:rsidRDefault="003E18F5">
      <w:pPr>
        <w:spacing w:after="0" w:line="20" w:lineRule="exact"/>
      </w:pPr>
      <w:bookmarkStart w:id="5" w:name="_GoBack"/>
      <w:bookmarkEnd w:id="5"/>
    </w:p>
    <w:sectPr w:rsidR="003E18F5" w:rsidSect="00227D73">
      <w:pgSz w:w="6120" w:h="14400"/>
      <w:pgMar w:top="345" w:right="446" w:bottom="660" w:left="44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6F"/>
    <w:rsid w:val="001A4287"/>
    <w:rsid w:val="00227D73"/>
    <w:rsid w:val="003E18F5"/>
    <w:rsid w:val="00492499"/>
    <w:rsid w:val="00512E7F"/>
    <w:rsid w:val="0055692D"/>
    <w:rsid w:val="00DF5A6F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3E18F5"/>
    <w:pPr>
      <w:spacing w:before="57" w:after="57"/>
      <w:ind w:left="316" w:right="316"/>
    </w:pPr>
    <w:rPr>
      <w:rFonts w:ascii="Arial" w:hAnsi="Arial" w:cs="Arial"/>
      <w:bCs/>
      <w:color w:val="000000"/>
      <w:sz w:val="24"/>
      <w:szCs w:val="22"/>
      <w:lang w:val="en-US" w:eastAsia="en-US"/>
    </w:rPr>
  </w:style>
  <w:style w:type="paragraph" w:customStyle="1" w:styleId="AveryStyle2">
    <w:name w:val="Avery Style 2"/>
    <w:uiPriority w:val="99"/>
    <w:rsid w:val="003E18F5"/>
    <w:pPr>
      <w:spacing w:before="57" w:after="57"/>
      <w:ind w:left="316" w:right="316"/>
    </w:pPr>
    <w:rPr>
      <w:rFonts w:ascii="Arial" w:hAnsi="Arial" w:cs="Arial"/>
      <w:bCs/>
      <w:color w:val="000000"/>
      <w:sz w:val="24"/>
      <w:szCs w:val="22"/>
      <w:lang w:val="en-US" w:eastAsia="en-US"/>
    </w:rPr>
  </w:style>
  <w:style w:type="paragraph" w:customStyle="1" w:styleId="AveryStyle3">
    <w:name w:val="Avery Style 3"/>
    <w:uiPriority w:val="99"/>
    <w:rsid w:val="003E18F5"/>
    <w:pPr>
      <w:spacing w:before="57" w:after="57"/>
      <w:ind w:left="316" w:right="316"/>
    </w:pPr>
    <w:rPr>
      <w:rFonts w:ascii="Arial" w:hAnsi="Arial" w:cs="Arial"/>
      <w:bCs/>
      <w:color w:val="000000"/>
      <w:sz w:val="24"/>
      <w:szCs w:val="22"/>
      <w:lang w:val="en-US" w:eastAsia="en-US"/>
    </w:rPr>
  </w:style>
  <w:style w:type="paragraph" w:customStyle="1" w:styleId="AveryStyle4">
    <w:name w:val="Avery Style 4"/>
    <w:uiPriority w:val="99"/>
    <w:rsid w:val="003E18F5"/>
    <w:pPr>
      <w:spacing w:before="57" w:after="57"/>
      <w:ind w:left="316" w:right="316"/>
    </w:pPr>
    <w:rPr>
      <w:rFonts w:ascii="Arial" w:hAnsi="Arial" w:cs="Arial"/>
      <w:bCs/>
      <w:color w:val="000000"/>
      <w:sz w:val="24"/>
      <w:szCs w:val="22"/>
      <w:lang w:val="en-US" w:eastAsia="en-US"/>
    </w:rPr>
  </w:style>
  <w:style w:type="paragraph" w:customStyle="1" w:styleId="AveryStyle5">
    <w:name w:val="Avery Style 5"/>
    <w:uiPriority w:val="99"/>
    <w:rsid w:val="003E18F5"/>
    <w:pPr>
      <w:spacing w:before="57" w:after="57"/>
      <w:ind w:left="316" w:right="316"/>
    </w:pPr>
    <w:rPr>
      <w:rFonts w:ascii="Arial" w:hAnsi="Arial" w:cs="Arial"/>
      <w:bCs/>
      <w:color w:val="000000"/>
      <w:sz w:val="24"/>
      <w:szCs w:val="22"/>
      <w:lang w:val="en-US" w:eastAsia="en-US"/>
    </w:rPr>
  </w:style>
  <w:style w:type="paragraph" w:customStyle="1" w:styleId="AveryStyle6">
    <w:name w:val="Avery Style 6"/>
    <w:uiPriority w:val="99"/>
    <w:rsid w:val="003E18F5"/>
    <w:pPr>
      <w:spacing w:before="57" w:after="57"/>
      <w:ind w:left="316" w:right="316"/>
    </w:pPr>
    <w:rPr>
      <w:rFonts w:ascii="Arial" w:hAnsi="Arial" w:cs="Arial"/>
      <w:bCs/>
      <w:color w:val="000000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D7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3E18F5"/>
    <w:pPr>
      <w:spacing w:before="57" w:after="57"/>
      <w:ind w:left="316" w:right="316"/>
    </w:pPr>
    <w:rPr>
      <w:rFonts w:ascii="Arial" w:hAnsi="Arial" w:cs="Arial"/>
      <w:bCs/>
      <w:color w:val="000000"/>
      <w:sz w:val="24"/>
      <w:szCs w:val="22"/>
      <w:lang w:val="en-US" w:eastAsia="en-US"/>
    </w:rPr>
  </w:style>
  <w:style w:type="paragraph" w:customStyle="1" w:styleId="AveryStyle2">
    <w:name w:val="Avery Style 2"/>
    <w:uiPriority w:val="99"/>
    <w:rsid w:val="003E18F5"/>
    <w:pPr>
      <w:spacing w:before="57" w:after="57"/>
      <w:ind w:left="316" w:right="316"/>
    </w:pPr>
    <w:rPr>
      <w:rFonts w:ascii="Arial" w:hAnsi="Arial" w:cs="Arial"/>
      <w:bCs/>
      <w:color w:val="000000"/>
      <w:sz w:val="24"/>
      <w:szCs w:val="22"/>
      <w:lang w:val="en-US" w:eastAsia="en-US"/>
    </w:rPr>
  </w:style>
  <w:style w:type="paragraph" w:customStyle="1" w:styleId="AveryStyle3">
    <w:name w:val="Avery Style 3"/>
    <w:uiPriority w:val="99"/>
    <w:rsid w:val="003E18F5"/>
    <w:pPr>
      <w:spacing w:before="57" w:after="57"/>
      <w:ind w:left="316" w:right="316"/>
    </w:pPr>
    <w:rPr>
      <w:rFonts w:ascii="Arial" w:hAnsi="Arial" w:cs="Arial"/>
      <w:bCs/>
      <w:color w:val="000000"/>
      <w:sz w:val="24"/>
      <w:szCs w:val="22"/>
      <w:lang w:val="en-US" w:eastAsia="en-US"/>
    </w:rPr>
  </w:style>
  <w:style w:type="paragraph" w:customStyle="1" w:styleId="AveryStyle4">
    <w:name w:val="Avery Style 4"/>
    <w:uiPriority w:val="99"/>
    <w:rsid w:val="003E18F5"/>
    <w:pPr>
      <w:spacing w:before="57" w:after="57"/>
      <w:ind w:left="316" w:right="316"/>
    </w:pPr>
    <w:rPr>
      <w:rFonts w:ascii="Arial" w:hAnsi="Arial" w:cs="Arial"/>
      <w:bCs/>
      <w:color w:val="000000"/>
      <w:sz w:val="24"/>
      <w:szCs w:val="22"/>
      <w:lang w:val="en-US" w:eastAsia="en-US"/>
    </w:rPr>
  </w:style>
  <w:style w:type="paragraph" w:customStyle="1" w:styleId="AveryStyle5">
    <w:name w:val="Avery Style 5"/>
    <w:uiPriority w:val="99"/>
    <w:rsid w:val="003E18F5"/>
    <w:pPr>
      <w:spacing w:before="57" w:after="57"/>
      <w:ind w:left="316" w:right="316"/>
    </w:pPr>
    <w:rPr>
      <w:rFonts w:ascii="Arial" w:hAnsi="Arial" w:cs="Arial"/>
      <w:bCs/>
      <w:color w:val="000000"/>
      <w:sz w:val="24"/>
      <w:szCs w:val="22"/>
      <w:lang w:val="en-US" w:eastAsia="en-US"/>
    </w:rPr>
  </w:style>
  <w:style w:type="paragraph" w:customStyle="1" w:styleId="AveryStyle6">
    <w:name w:val="Avery Style 6"/>
    <w:uiPriority w:val="99"/>
    <w:rsid w:val="003E18F5"/>
    <w:pPr>
      <w:spacing w:before="57" w:after="57"/>
      <w:ind w:left="316" w:right="316"/>
    </w:pPr>
    <w:rPr>
      <w:rFonts w:ascii="Arial" w:hAnsi="Arial" w:cs="Arial"/>
      <w:bCs/>
      <w:color w:val="000000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D7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ong017\AppData\Roaming\Avery\Avery%20Wizard%205.0\WordTmpl\Prtrait\U-0201-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U-0201-01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Wizard Template</vt:lpstr>
    </vt:vector>
  </TitlesOfParts>
  <Company>Avery Dennison Corporation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Wizard Template</dc:title>
  <dc:subject>Avery Dennison Template</dc:subject>
  <dc:creator>Michael Wong</dc:creator>
  <cp:keywords>Avery, Templates</cp:keywords>
  <dc:description>Copyright 2010 Avery Dennison Corporation. All rights reserved.</dc:description>
  <cp:lastModifiedBy>Michael Wong</cp:lastModifiedBy>
  <cp:revision>2</cp:revision>
  <cp:lastPrinted>2013-12-19T15:58:00Z</cp:lastPrinted>
  <dcterms:created xsi:type="dcterms:W3CDTF">2013-12-19T16:41:00Z</dcterms:created>
  <dcterms:modified xsi:type="dcterms:W3CDTF">2013-12-19T16:41:00Z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U-0201-01</vt:lpwstr>
  </property>
</Properties>
</file>